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5A5578" w14:textId="77777777" w:rsidR="009700A6" w:rsidRDefault="009700A6" w:rsidP="003F16B2">
      <w:pPr>
        <w:tabs>
          <w:tab w:val="left" w:pos="7290"/>
        </w:tabs>
        <w:bidi/>
        <w:rPr>
          <w:rFonts w:hint="cs"/>
        </w:rPr>
      </w:pPr>
    </w:p>
    <w:p w14:paraId="2743B2D4" w14:textId="77777777" w:rsidR="009700A6" w:rsidRDefault="009700A6" w:rsidP="003F16B2">
      <w:pPr>
        <w:tabs>
          <w:tab w:val="left" w:pos="7290"/>
        </w:tabs>
        <w:bidi/>
      </w:pPr>
    </w:p>
    <w:p w14:paraId="2C13A681" w14:textId="77777777" w:rsidR="00B074D7" w:rsidRPr="003F16B2" w:rsidRDefault="003F16B2" w:rsidP="003F16B2">
      <w:pPr>
        <w:tabs>
          <w:tab w:val="left" w:pos="7290"/>
        </w:tabs>
        <w:bidi/>
      </w:pPr>
      <w:r>
        <w:rPr>
          <w:rtl/>
          <w:lang w:eastAsia="ar"/>
        </w:rPr>
        <w:tab/>
      </w:r>
    </w:p>
    <w:p w14:paraId="77280539" w14:textId="77777777" w:rsidR="00AB4AC1" w:rsidRPr="00C970AC" w:rsidRDefault="00AB4AC1" w:rsidP="00AB4AC1">
      <w:pPr>
        <w:pStyle w:val="FigureTitle"/>
        <w:bidi/>
        <w:rPr>
          <w:lang w:bidi="ar-EG"/>
        </w:rPr>
      </w:pPr>
      <w:r>
        <w:rPr>
          <w:rtl/>
          <w:lang w:eastAsia="ar"/>
        </w:rPr>
        <w:t>نموذج رقم (1) – طلب تصريح نقل المخلفات خارج الموقع</w:t>
      </w:r>
    </w:p>
    <w:tbl>
      <w:tblPr>
        <w:tblStyle w:val="TableGrid"/>
        <w:bidiVisual/>
        <w:tblW w:w="9355" w:type="dxa"/>
        <w:tblCellMar>
          <w:top w:w="14" w:type="dxa"/>
          <w:left w:w="115" w:type="dxa"/>
          <w:bottom w:w="14" w:type="dxa"/>
          <w:right w:w="115" w:type="dxa"/>
        </w:tblCellMar>
        <w:tblLook w:val="04A0" w:firstRow="1" w:lastRow="0" w:firstColumn="1" w:lastColumn="0" w:noHBand="0" w:noVBand="1"/>
      </w:tblPr>
      <w:tblGrid>
        <w:gridCol w:w="9355"/>
      </w:tblGrid>
      <w:tr w:rsidR="00AB4AC1" w:rsidRPr="00C970AC" w14:paraId="6A412A38"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555D6640" w14:textId="77777777" w:rsidR="00AB4AC1" w:rsidRPr="00C970AC" w:rsidRDefault="00AB4AC1" w:rsidP="00CB7C4E">
            <w:pPr>
              <w:bidi/>
              <w:spacing w:line="276" w:lineRule="auto"/>
              <w:rPr>
                <w:rFonts w:cs="Arial"/>
                <w:lang w:bidi="ar-EG"/>
              </w:rPr>
            </w:pPr>
            <w:r w:rsidRPr="00C970AC">
              <w:rPr>
                <w:rFonts w:cs="Arial"/>
                <w:rtl/>
                <w:lang w:eastAsia="ar"/>
              </w:rPr>
              <w:t>المملكة العربية السعودية - وزارة الصحة</w:t>
            </w:r>
          </w:p>
          <w:p w14:paraId="7B28798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الرقم التعريفي الصادر عن الهيئة العامة للأرصاد وحماية البيئة ………………</w:t>
            </w:r>
          </w:p>
          <w:p w14:paraId="5ACBB099"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المديرية/المنطقة ………………</w:t>
            </w:r>
          </w:p>
          <w:p w14:paraId="5342B506"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مرفق الرعاية الصحية ……………… </w:t>
            </w:r>
          </w:p>
          <w:p w14:paraId="4127800B" w14:textId="77777777" w:rsidR="00AB4AC1" w:rsidRPr="00081D92" w:rsidRDefault="00AB4AC1" w:rsidP="00CB7C4E">
            <w:pPr>
              <w:bidi/>
              <w:spacing w:line="276" w:lineRule="auto"/>
              <w:rPr>
                <w:rFonts w:cs="Arial"/>
                <w:sz w:val="18"/>
                <w:szCs w:val="18"/>
                <w:lang w:bidi="ar-EG"/>
              </w:rPr>
            </w:pPr>
            <w:r w:rsidRPr="00081D92">
              <w:rPr>
                <w:rFonts w:cs="Arial"/>
                <w:sz w:val="18"/>
                <w:szCs w:val="18"/>
                <w:rtl/>
                <w:lang w:eastAsia="ar"/>
              </w:rPr>
              <w:t xml:space="preserve">الرقم التسلسلي ……………… </w:t>
            </w:r>
          </w:p>
          <w:p w14:paraId="2368102C" w14:textId="77777777" w:rsidR="00AB4AC1" w:rsidRPr="00C970AC" w:rsidRDefault="00AB4AC1" w:rsidP="00CB7C4E">
            <w:pPr>
              <w:bidi/>
              <w:spacing w:line="276" w:lineRule="auto"/>
              <w:rPr>
                <w:rFonts w:cs="Arial"/>
                <w:lang w:bidi="ar-EG"/>
              </w:rPr>
            </w:pPr>
            <w:r w:rsidRPr="00081D92">
              <w:rPr>
                <w:rFonts w:cs="Arial"/>
                <w:sz w:val="18"/>
                <w:szCs w:val="18"/>
                <w:rtl/>
                <w:lang w:eastAsia="ar"/>
              </w:rPr>
              <w:t>رقم المرجع ………………</w:t>
            </w:r>
          </w:p>
        </w:tc>
      </w:tr>
      <w:tr w:rsidR="00AB4AC1" w:rsidRPr="00C970AC" w14:paraId="4F989761"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0FD960F" w14:textId="77777777" w:rsidR="00AB4AC1" w:rsidRPr="00C970AC" w:rsidRDefault="00AB4AC1" w:rsidP="00CB7C4E">
            <w:pPr>
              <w:bidi/>
              <w:spacing w:line="276" w:lineRule="auto"/>
              <w:rPr>
                <w:rFonts w:cs="Arial"/>
                <w:lang w:bidi="ar-EG"/>
              </w:rPr>
            </w:pPr>
            <w:r w:rsidRPr="00C970AC">
              <w:rPr>
                <w:rFonts w:cs="Arial"/>
                <w:rtl/>
                <w:lang w:eastAsia="ar"/>
              </w:rPr>
              <w:t>أ</w:t>
            </w:r>
          </w:p>
          <w:p w14:paraId="7B72B6FB"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مصدر المخلفات:</w:t>
            </w:r>
          </w:p>
          <w:p w14:paraId="7AE2ACD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أ-1 جُمعت المخلفات الواردة تفاصيلها في هذه الشهادة في ……………… لنقلها إلى ………………</w:t>
            </w:r>
          </w:p>
          <w:p w14:paraId="650DEFCD"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الاسم: ………………         التوقيع: ………………</w:t>
            </w:r>
          </w:p>
          <w:p w14:paraId="62B565C2"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المنصب: ………………       اسم المرفق: ………………</w:t>
            </w:r>
          </w:p>
          <w:p w14:paraId="640DBEF5" w14:textId="77777777" w:rsidR="00AB4AC1" w:rsidRPr="00081D92" w:rsidRDefault="00AB4AC1" w:rsidP="00CB7C4E">
            <w:pPr>
              <w:bidi/>
              <w:spacing w:line="276" w:lineRule="auto"/>
              <w:ind w:left="330" w:hanging="450"/>
              <w:rPr>
                <w:rFonts w:cs="Arial"/>
                <w:sz w:val="18"/>
                <w:szCs w:val="18"/>
                <w:lang w:bidi="ar-EG"/>
              </w:rPr>
            </w:pPr>
            <w:r w:rsidRPr="00081D92">
              <w:rPr>
                <w:rFonts w:cs="Arial"/>
                <w:sz w:val="18"/>
                <w:szCs w:val="18"/>
                <w:rtl/>
                <w:lang w:eastAsia="ar"/>
              </w:rPr>
              <w:t xml:space="preserve">         رقم الهاتف: ………………  العنوان: ………………</w:t>
            </w:r>
          </w:p>
          <w:p w14:paraId="7E63A407" w14:textId="77777777" w:rsidR="00AB4AC1" w:rsidRPr="00C970AC" w:rsidRDefault="00AB4AC1" w:rsidP="00CB7C4E">
            <w:pPr>
              <w:bidi/>
              <w:spacing w:line="276" w:lineRule="auto"/>
              <w:ind w:left="330" w:hanging="450"/>
              <w:rPr>
                <w:rFonts w:cs="Arial"/>
                <w:lang w:bidi="ar-EG"/>
              </w:rPr>
            </w:pPr>
            <w:r w:rsidRPr="00081D92">
              <w:rPr>
                <w:rFonts w:cs="Arial"/>
                <w:sz w:val="18"/>
                <w:szCs w:val="18"/>
                <w:rtl/>
                <w:lang w:eastAsia="ar"/>
              </w:rPr>
              <w:t xml:space="preserve">         تاريخ جمع المخلفات: ………………………………</w:t>
            </w:r>
          </w:p>
        </w:tc>
      </w:tr>
      <w:tr w:rsidR="00AB4AC1" w:rsidRPr="00C970AC" w14:paraId="537441C4" w14:textId="77777777" w:rsidTr="00CB7C4E">
        <w:trPr>
          <w:trHeight w:val="648"/>
        </w:trPr>
        <w:tc>
          <w:tcPr>
            <w:tcW w:w="9355" w:type="dxa"/>
            <w:tcBorders>
              <w:top w:val="single" w:sz="4" w:space="0" w:color="auto"/>
              <w:left w:val="single" w:sz="4" w:space="0" w:color="auto"/>
              <w:bottom w:val="single" w:sz="4" w:space="0" w:color="auto"/>
              <w:right w:val="single" w:sz="4" w:space="0" w:color="auto"/>
            </w:tcBorders>
            <w:vAlign w:val="center"/>
            <w:hideMark/>
          </w:tcPr>
          <w:p w14:paraId="2BF44160" w14:textId="77777777" w:rsidR="00AB4AC1" w:rsidRPr="00081D92" w:rsidRDefault="00AB4AC1" w:rsidP="00CB7C4E">
            <w:pPr>
              <w:bidi/>
              <w:spacing w:line="276" w:lineRule="auto"/>
              <w:ind w:left="330"/>
              <w:jc w:val="left"/>
              <w:rPr>
                <w:rFonts w:cs="Arial"/>
                <w:sz w:val="18"/>
                <w:szCs w:val="18"/>
                <w:rtl/>
                <w:lang w:bidi="ar-EG"/>
              </w:rPr>
            </w:pPr>
            <w:r w:rsidRPr="00081D92">
              <w:rPr>
                <w:rFonts w:cs="Arial"/>
                <w:sz w:val="18"/>
                <w:szCs w:val="18"/>
                <w:rtl/>
                <w:lang w:eastAsia="ar"/>
              </w:rPr>
              <w:t>أ-2 وصف المخلفات (كميّتها وفئتها أو تصنيفها):</w:t>
            </w:r>
          </w:p>
          <w:p w14:paraId="547CD13F" w14:textId="30683B1E" w:rsidR="00AB4AC1" w:rsidRPr="00C970AC" w:rsidRDefault="00AB4AC1" w:rsidP="00CB7C4E">
            <w:pPr>
              <w:bidi/>
              <w:spacing w:line="276" w:lineRule="auto"/>
              <w:ind w:left="330"/>
              <w:jc w:val="left"/>
              <w:rPr>
                <w:rFonts w:cs="Arial"/>
                <w:lang w:bidi="ar-EG"/>
              </w:rPr>
            </w:pPr>
            <w:r w:rsidRPr="00081D92">
              <w:rPr>
                <w:rFonts w:cs="Arial"/>
                <w:sz w:val="18"/>
                <w:szCs w:val="18"/>
                <w:rtl/>
                <w:lang w:eastAsia="ar"/>
              </w:rPr>
              <w:t>………………………………………………………………</w:t>
            </w:r>
          </w:p>
        </w:tc>
      </w:tr>
      <w:tr w:rsidR="00AB4AC1" w:rsidRPr="00C970AC" w14:paraId="6B96333A"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2E0BDAEA" w14:textId="77777777" w:rsidR="00AB4AC1" w:rsidRPr="00C970AC" w:rsidRDefault="00AB4AC1" w:rsidP="00CB7C4E">
            <w:pPr>
              <w:bidi/>
              <w:spacing w:line="276" w:lineRule="auto"/>
              <w:rPr>
                <w:rFonts w:cs="Arial"/>
                <w:lang w:bidi="ar-EG"/>
              </w:rPr>
            </w:pPr>
            <w:r w:rsidRPr="00C970AC">
              <w:rPr>
                <w:rFonts w:cs="Arial"/>
                <w:rtl/>
                <w:lang w:eastAsia="ar"/>
              </w:rPr>
              <w:t>ب</w:t>
            </w:r>
          </w:p>
          <w:p w14:paraId="17DA0D44"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ناقل المخلفات:</w:t>
            </w:r>
          </w:p>
          <w:p w14:paraId="233B9D6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أشهد بموجب هذه الشهادة أنّني استلمت حمولة المخلفات وأنّ المعلومات الواردة في القسم (أ-1) والقسم (أ-2) صحيحة وخاضعة للتعديل، وسأورد فيما يلي التفاصيل التالية:</w:t>
            </w:r>
          </w:p>
          <w:p w14:paraId="41125EF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78D329A9"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استُلمت هذه الحمولة في ……………… </w:t>
            </w:r>
          </w:p>
          <w:p w14:paraId="57F22E1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يوم ………………</w:t>
            </w:r>
          </w:p>
          <w:p w14:paraId="00DFA970"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التاريخ: …………</w:t>
            </w:r>
          </w:p>
          <w:p w14:paraId="1F73E92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رقم لوحة الشاحنة: ……………… رقم الهاتف ………………</w:t>
            </w:r>
          </w:p>
          <w:p w14:paraId="3CC56C18"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شركة النقل: ………………………</w:t>
            </w:r>
          </w:p>
          <w:p w14:paraId="7CD0A6A6"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العنوان: ………………</w:t>
            </w:r>
          </w:p>
        </w:tc>
      </w:tr>
      <w:tr w:rsidR="00AB4AC1" w:rsidRPr="00C970AC" w14:paraId="7F1BC4C6"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7C381AE6" w14:textId="77777777" w:rsidR="00AB4AC1" w:rsidRPr="00C970AC" w:rsidRDefault="00AB4AC1" w:rsidP="00CB7C4E">
            <w:pPr>
              <w:bidi/>
              <w:spacing w:line="276" w:lineRule="auto"/>
              <w:rPr>
                <w:rFonts w:cs="Arial"/>
                <w:lang w:bidi="ar-EG"/>
              </w:rPr>
            </w:pPr>
            <w:r w:rsidRPr="00C970AC">
              <w:rPr>
                <w:rFonts w:cs="Arial"/>
                <w:rtl/>
                <w:lang w:eastAsia="ar"/>
              </w:rPr>
              <w:t>ج</w:t>
            </w:r>
          </w:p>
          <w:p w14:paraId="0F6CD9E0"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مُستَلِم المخلفات</w:t>
            </w:r>
          </w:p>
          <w:p w14:paraId="5DEF24A4"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اسم المنشأة وعنوانها (الوجهة النهائية): ………………</w:t>
            </w:r>
          </w:p>
          <w:p w14:paraId="3A5D7F3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2FE75B4B"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وصلت حمولة هذه المخلفات بواسطة شاحنة رقم لوحتها ………… في تمام الساعة ……… يوم ……… وأفاد الناقل أن اسمه ……………… وأنه أوصلها نيابة عن ……………… وأشهد بموجب هذه الشهادة أن المعلومات الواردة في القسم (أ-2) والمعدّلة في القسم (ب) -إذا دعت الحاجة- صحيحة وخاضعة للتعديل، وسأورد فيما يلي التفاصيل التالية:</w:t>
            </w:r>
          </w:p>
          <w:p w14:paraId="59A62A0E"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w:t>
            </w:r>
          </w:p>
          <w:p w14:paraId="56A844CF"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الاسم: ………………         التوقيع: ……………… المنصب: …………</w:t>
            </w:r>
          </w:p>
          <w:p w14:paraId="10649E5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r w:rsidR="00AB4AC1" w:rsidRPr="00C970AC" w14:paraId="20CF529E" w14:textId="77777777" w:rsidTr="00CB7C4E">
        <w:tc>
          <w:tcPr>
            <w:tcW w:w="9355" w:type="dxa"/>
            <w:tcBorders>
              <w:top w:val="single" w:sz="4" w:space="0" w:color="auto"/>
              <w:left w:val="single" w:sz="4" w:space="0" w:color="auto"/>
              <w:bottom w:val="single" w:sz="4" w:space="0" w:color="auto"/>
              <w:right w:val="single" w:sz="4" w:space="0" w:color="auto"/>
            </w:tcBorders>
            <w:hideMark/>
          </w:tcPr>
          <w:p w14:paraId="6758D737" w14:textId="77777777" w:rsidR="00AB4AC1" w:rsidRPr="00C970AC" w:rsidRDefault="00AB4AC1" w:rsidP="00CB7C4E">
            <w:pPr>
              <w:bidi/>
              <w:spacing w:line="276" w:lineRule="auto"/>
              <w:rPr>
                <w:rFonts w:cs="Arial"/>
                <w:lang w:bidi="ar-EG"/>
              </w:rPr>
            </w:pPr>
            <w:r w:rsidRPr="00C970AC">
              <w:rPr>
                <w:rFonts w:cs="Arial"/>
                <w:rtl/>
                <w:lang w:eastAsia="ar"/>
              </w:rPr>
              <w:t>د</w:t>
            </w:r>
          </w:p>
          <w:p w14:paraId="5645396A" w14:textId="77777777" w:rsidR="00AB4AC1" w:rsidRPr="00C970AC" w:rsidRDefault="00AB4AC1" w:rsidP="00CB7C4E">
            <w:pPr>
              <w:bidi/>
              <w:spacing w:after="120" w:line="276" w:lineRule="auto"/>
              <w:ind w:left="331"/>
              <w:rPr>
                <w:rFonts w:cs="Arial"/>
                <w:lang w:bidi="ar-EG"/>
              </w:rPr>
            </w:pPr>
            <w:r w:rsidRPr="00C970AC">
              <w:rPr>
                <w:rFonts w:cs="Arial"/>
                <w:rtl/>
                <w:lang w:eastAsia="ar"/>
              </w:rPr>
              <w:t>شهادة إنجاز المعالجة</w:t>
            </w:r>
          </w:p>
          <w:p w14:paraId="38B86895"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لقد عُولجت المخلفات الواردة تفاصيلها أعلاه باستخدام أسلوب ……… وقد تُخلّص منها من خلال ……… </w:t>
            </w:r>
          </w:p>
          <w:p w14:paraId="1590E423" w14:textId="77777777" w:rsidR="00AB4AC1" w:rsidRPr="00081D92" w:rsidRDefault="00AB4AC1" w:rsidP="00CB7C4E">
            <w:pPr>
              <w:bidi/>
              <w:spacing w:line="276" w:lineRule="auto"/>
              <w:ind w:left="330"/>
              <w:rPr>
                <w:rFonts w:cs="Arial"/>
                <w:sz w:val="18"/>
                <w:szCs w:val="18"/>
                <w:lang w:bidi="ar-EG"/>
              </w:rPr>
            </w:pPr>
            <w:r w:rsidRPr="00081D92">
              <w:rPr>
                <w:rFonts w:cs="Arial"/>
                <w:sz w:val="18"/>
                <w:szCs w:val="18"/>
                <w:rtl/>
                <w:lang w:eastAsia="ar"/>
              </w:rPr>
              <w:t xml:space="preserve">الاسم: ………………         التوقيع: ……………… </w:t>
            </w:r>
          </w:p>
          <w:p w14:paraId="728CDB8B" w14:textId="77777777" w:rsidR="00AB4AC1" w:rsidRPr="00C970AC" w:rsidRDefault="00AB4AC1" w:rsidP="00CB7C4E">
            <w:pPr>
              <w:bidi/>
              <w:spacing w:line="276" w:lineRule="auto"/>
              <w:ind w:left="330"/>
              <w:rPr>
                <w:rFonts w:cs="Arial"/>
                <w:lang w:bidi="ar-EG"/>
              </w:rPr>
            </w:pPr>
            <w:r w:rsidRPr="00081D92">
              <w:rPr>
                <w:rFonts w:cs="Arial"/>
                <w:sz w:val="18"/>
                <w:szCs w:val="18"/>
                <w:rtl/>
                <w:lang w:eastAsia="ar"/>
              </w:rPr>
              <w:t>التاريخ: ……………… اسم المنشأة: ………………………</w:t>
            </w:r>
          </w:p>
        </w:tc>
      </w:tr>
    </w:tbl>
    <w:p w14:paraId="4CA13943" w14:textId="77777777" w:rsidR="00AB4AC1" w:rsidRPr="00B62529" w:rsidRDefault="00AB4AC1" w:rsidP="00AB4AC1">
      <w:pPr>
        <w:bidi/>
        <w:rPr>
          <w:lang w:bidi="ar-EG"/>
        </w:rPr>
      </w:pPr>
    </w:p>
    <w:p w14:paraId="601E8C37" w14:textId="77777777" w:rsidR="00AB4AC1" w:rsidRDefault="00AB4AC1" w:rsidP="00AB4AC1">
      <w:pPr>
        <w:pStyle w:val="BodyItalic"/>
        <w:bidi/>
        <w:rPr>
          <w:rFonts w:asciiTheme="minorHAnsi" w:hAnsiTheme="minorHAnsi"/>
          <w:sz w:val="22"/>
          <w:szCs w:val="22"/>
          <w:lang w:bidi="ar-EG"/>
        </w:rPr>
      </w:pPr>
      <w:r>
        <w:rPr>
          <w:rtl/>
          <w:lang w:eastAsia="ar"/>
        </w:rPr>
        <w:t>يُقدَّم الطلب من ثلاث نسخ.</w:t>
      </w:r>
    </w:p>
    <w:p w14:paraId="0EF601C2" w14:textId="77777777" w:rsidR="00AB4AC1" w:rsidRDefault="00AB4AC1" w:rsidP="00AB4AC1">
      <w:pPr>
        <w:pStyle w:val="FigureTitle"/>
        <w:bidi/>
        <w:jc w:val="both"/>
      </w:pPr>
      <w:r>
        <w:rPr>
          <w:rtl/>
          <w:lang w:eastAsia="ar"/>
        </w:rPr>
        <w:t>ملصق</w:t>
      </w:r>
    </w:p>
    <w:p w14:paraId="755014CB" w14:textId="53BA45C6" w:rsidR="00A40481" w:rsidRPr="003F16B2" w:rsidRDefault="00A40481" w:rsidP="003F16B2">
      <w:pPr>
        <w:tabs>
          <w:tab w:val="left" w:pos="7290"/>
        </w:tabs>
        <w:bidi/>
      </w:pPr>
    </w:p>
    <w:sectPr w:rsidR="00A40481" w:rsidRPr="003F16B2" w:rsidSect="00956048">
      <w:headerReference w:type="even" r:id="rId11"/>
      <w:headerReference w:type="default" r:id="rId12"/>
      <w:footerReference w:type="even" r:id="rId13"/>
      <w:footerReference w:type="default" r:id="rId14"/>
      <w:headerReference w:type="first" r:id="rId15"/>
      <w:footerReference w:type="first" r:id="rId16"/>
      <w:pgSz w:w="11907" w:h="16840" w:code="9"/>
      <w:pgMar w:top="1100" w:right="1134" w:bottom="1077" w:left="1260"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74967" w14:textId="77777777" w:rsidR="004A2EB2" w:rsidRDefault="004A2EB2">
      <w:r>
        <w:separator/>
      </w:r>
    </w:p>
    <w:p w14:paraId="6D77C57D" w14:textId="77777777" w:rsidR="004A2EB2" w:rsidRDefault="004A2EB2"/>
  </w:endnote>
  <w:endnote w:type="continuationSeparator" w:id="0">
    <w:p w14:paraId="033BD391" w14:textId="77777777" w:rsidR="004A2EB2" w:rsidRDefault="004A2EB2">
      <w:r>
        <w:continuationSeparator/>
      </w:r>
    </w:p>
    <w:p w14:paraId="29300B0A" w14:textId="77777777" w:rsidR="004A2EB2" w:rsidRDefault="004A2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DB5C" w14:textId="77777777" w:rsidR="00AB4AC1" w:rsidRDefault="00AB4AC1">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B04B" w14:textId="77777777" w:rsidR="009210BF" w:rsidRPr="0096398D" w:rsidRDefault="009210BF" w:rsidP="0096398D">
    <w:pPr>
      <w:pStyle w:val="Footer"/>
      <w:bidi/>
      <w:jc w:val="left"/>
      <w:rPr>
        <w:sz w:val="16"/>
        <w:szCs w:val="16"/>
        <w:lang w:val="en-AU"/>
      </w:rPr>
    </w:pPr>
  </w:p>
  <w:p w14:paraId="109E9333" w14:textId="3D566304" w:rsidR="006A0BFE" w:rsidRPr="006C1ABD" w:rsidRDefault="006A0BFE" w:rsidP="006A0BFE">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1312" behindDoc="0" locked="0" layoutInCell="1" allowOverlap="1" wp14:anchorId="0CF5FBD9" wp14:editId="53CB7A90">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8066D" id="Straight Connector 1"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Document No.</w:t>
    </w:r>
    <w:r w:rsidRPr="006C1ABD">
      <w:rPr>
        <w:rFonts w:eastAsia="Arial" w:cs="Arial"/>
        <w:color w:val="7A8D95"/>
        <w:sz w:val="16"/>
        <w:szCs w:val="16"/>
      </w:rPr>
      <w:t xml:space="preserve">: </w:t>
    </w:r>
    <w:sdt>
      <w:sdtPr>
        <w:rPr>
          <w:rFonts w:eastAsia="Arial" w:cs="Arial"/>
          <w:color w:val="7A8D95"/>
          <w:sz w:val="16"/>
          <w:szCs w:val="16"/>
        </w:rPr>
        <w:alias w:val="Subject"/>
        <w:tag w:val=""/>
        <w:id w:val="862561682"/>
        <w:placeholder>
          <w:docPart w:val="4CE3B5E2B201404CA53F157EE61393B3"/>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EOM-ZO0-TP-000178-AR Rev </w:t>
        </w:r>
        <w:r>
          <w:rPr>
            <w:rFonts w:eastAsia="Arial" w:cs="Arial"/>
            <w:color w:val="7A8D95"/>
            <w:sz w:val="16"/>
            <w:szCs w:val="16"/>
          </w:rPr>
          <w:t>000</w:t>
        </w:r>
      </w:sdtContent>
    </w:sdt>
    <w:bookmarkStart w:id="0" w:name="_GoBack"/>
    <w:bookmarkEnd w:id="0"/>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FA1DBDB663B34BC79FCCBDBF18E6CA3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E81BD82" w14:textId="1AC4EE63" w:rsidR="006A0BFE" w:rsidRPr="006C1ABD" w:rsidRDefault="006A0BFE" w:rsidP="006A0BFE">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424FDD9F" w14:textId="77777777" w:rsidR="006A0BFE" w:rsidRDefault="006A0BFE" w:rsidP="006A0BFE">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0931BC87" w:rsidR="009210BF" w:rsidRPr="006A0BFE" w:rsidRDefault="009210BF" w:rsidP="006A0BFE">
    <w:pPr>
      <w:bidi/>
      <w:spacing w:after="240"/>
      <w:ind w:left="-95" w:right="-360"/>
      <w:jc w:val="center"/>
      <w:rPr>
        <w:rFonts w:eastAsia="Arial" w:cs="Arial" w:hint="cs"/>
        <w:color w:val="7A8D95"/>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00" w14:textId="77777777" w:rsidR="00AB4AC1" w:rsidRDefault="00AB4AC1">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25EE" w14:textId="77777777" w:rsidR="004A2EB2" w:rsidRDefault="004A2EB2">
      <w:r>
        <w:separator/>
      </w:r>
    </w:p>
    <w:p w14:paraId="1CBBE9EA" w14:textId="77777777" w:rsidR="004A2EB2" w:rsidRDefault="004A2EB2"/>
  </w:footnote>
  <w:footnote w:type="continuationSeparator" w:id="0">
    <w:p w14:paraId="35261FF3" w14:textId="77777777" w:rsidR="004A2EB2" w:rsidRDefault="004A2EB2">
      <w:r>
        <w:continuationSeparator/>
      </w:r>
    </w:p>
    <w:p w14:paraId="12A48F5D" w14:textId="77777777" w:rsidR="004A2EB2" w:rsidRDefault="004A2E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8867" w14:textId="77777777" w:rsidR="00AB4AC1" w:rsidRDefault="00AB4AC1">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956048" w14:paraId="55B15A60" w14:textId="77777777" w:rsidTr="00956048">
      <w:tc>
        <w:tcPr>
          <w:tcW w:w="6845" w:type="dxa"/>
          <w:vAlign w:val="center"/>
        </w:tcPr>
        <w:p w14:paraId="361EC67C" w14:textId="44BA5D52" w:rsidR="00956048" w:rsidRPr="006A25F8" w:rsidRDefault="006A0BFE" w:rsidP="006A0BFE">
          <w:pPr>
            <w:pStyle w:val="CPDocTitle"/>
            <w:bidi/>
            <w:rPr>
              <w:kern w:val="32"/>
              <w:sz w:val="24"/>
              <w:szCs w:val="24"/>
              <w:rtl/>
              <w:lang w:val="en-GB"/>
            </w:rPr>
          </w:pPr>
          <w:r>
            <w:rPr>
              <w:rFonts w:hint="cs"/>
              <w:kern w:val="32"/>
              <w:sz w:val="24"/>
              <w:szCs w:val="24"/>
              <w:rtl/>
              <w:lang w:eastAsia="ar"/>
            </w:rPr>
            <w:t xml:space="preserve">                           </w:t>
          </w:r>
          <w:r w:rsidR="00956048" w:rsidRPr="00AB4AC1">
            <w:rPr>
              <w:kern w:val="32"/>
              <w:sz w:val="24"/>
              <w:szCs w:val="24"/>
              <w:rtl/>
              <w:lang w:eastAsia="ar"/>
            </w:rPr>
            <w:t>ن</w:t>
          </w:r>
          <w:r w:rsidR="00164E79">
            <w:rPr>
              <w:kern w:val="32"/>
              <w:sz w:val="24"/>
              <w:szCs w:val="24"/>
              <w:rtl/>
              <w:lang w:eastAsia="ar"/>
            </w:rPr>
            <w:t xml:space="preserve">موذج سجل نقل المخلفات </w:t>
          </w:r>
          <w:r w:rsidR="005C3386">
            <w:rPr>
              <w:rFonts w:hint="cs"/>
              <w:kern w:val="32"/>
              <w:sz w:val="24"/>
              <w:szCs w:val="24"/>
              <w:rtl/>
              <w:lang w:eastAsia="ar"/>
            </w:rPr>
            <w:t>في الحدائق والمنتزهات</w:t>
          </w:r>
        </w:p>
      </w:tc>
    </w:tr>
  </w:tbl>
  <w:p w14:paraId="0FE4F66F" w14:textId="262EB5AD" w:rsidR="009210BF" w:rsidRPr="00AC1B11" w:rsidRDefault="00D54BA1" w:rsidP="00AC1B11">
    <w:pPr>
      <w:pStyle w:val="Header"/>
      <w:bidi/>
    </w:pPr>
    <w:r w:rsidRPr="009A054C">
      <w:rPr>
        <w:noProof/>
        <w:lang w:eastAsia="en-US"/>
      </w:rPr>
      <w:drawing>
        <wp:anchor distT="0" distB="0" distL="114300" distR="114300" simplePos="0" relativeHeight="251659264" behindDoc="0" locked="0" layoutInCell="1" allowOverlap="1" wp14:anchorId="68FC6C09" wp14:editId="4C70F3EF">
          <wp:simplePos x="0" y="0"/>
          <wp:positionH relativeFrom="leftMargin">
            <wp:posOffset>100330</wp:posOffset>
          </wp:positionH>
          <wp:positionV relativeFrom="paragraph">
            <wp:posOffset>-464185</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F88F" w14:textId="77777777" w:rsidR="00AB4AC1" w:rsidRDefault="00AB4AC1">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1E"/>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D24"/>
    <w:rsid w:val="0016015B"/>
    <w:rsid w:val="00160E0A"/>
    <w:rsid w:val="00161A52"/>
    <w:rsid w:val="00162A55"/>
    <w:rsid w:val="00164E79"/>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40D2"/>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2EB2"/>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0C9F"/>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38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0BFE"/>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4E1C"/>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0A3"/>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800"/>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6048"/>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3B61"/>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3DA6"/>
    <w:rsid w:val="00D54818"/>
    <w:rsid w:val="00D54BA1"/>
    <w:rsid w:val="00D56151"/>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E3B5E2B201404CA53F157EE61393B3"/>
        <w:category>
          <w:name w:val="General"/>
          <w:gallery w:val="placeholder"/>
        </w:category>
        <w:types>
          <w:type w:val="bbPlcHdr"/>
        </w:types>
        <w:behaviors>
          <w:behavior w:val="content"/>
        </w:behaviors>
        <w:guid w:val="{209D09A5-9E14-4A39-BDA0-1111781920E6}"/>
      </w:docPartPr>
      <w:docPartBody>
        <w:p w:rsidR="00000000" w:rsidRDefault="007F27BD" w:rsidP="007F27BD">
          <w:pPr>
            <w:pStyle w:val="4CE3B5E2B201404CA53F157EE61393B3"/>
          </w:pPr>
          <w:r w:rsidRPr="00D16477">
            <w:rPr>
              <w:rStyle w:val="PlaceholderText"/>
            </w:rPr>
            <w:t>[Subject]</w:t>
          </w:r>
        </w:p>
      </w:docPartBody>
    </w:docPart>
    <w:docPart>
      <w:docPartPr>
        <w:name w:val="FA1DBDB663B34BC79FCCBDBF18E6CA3C"/>
        <w:category>
          <w:name w:val="General"/>
          <w:gallery w:val="placeholder"/>
        </w:category>
        <w:types>
          <w:type w:val="bbPlcHdr"/>
        </w:types>
        <w:behaviors>
          <w:behavior w:val="content"/>
        </w:behaviors>
        <w:guid w:val="{932687A1-99C8-4274-BFA4-9061642D0845}"/>
      </w:docPartPr>
      <w:docPartBody>
        <w:p w:rsidR="00000000" w:rsidRDefault="007F27BD" w:rsidP="007F27BD">
          <w:pPr>
            <w:pStyle w:val="FA1DBDB663B34BC79FCCBDBF18E6CA3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BD"/>
    <w:rsid w:val="0023102A"/>
    <w:rsid w:val="007F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27BD"/>
    <w:rPr>
      <w:color w:val="808080"/>
    </w:rPr>
  </w:style>
  <w:style w:type="paragraph" w:customStyle="1" w:styleId="4CE3B5E2B201404CA53F157EE61393B3">
    <w:name w:val="4CE3B5E2B201404CA53F157EE61393B3"/>
    <w:rsid w:val="007F27BD"/>
    <w:pPr>
      <w:bidi/>
    </w:pPr>
  </w:style>
  <w:style w:type="paragraph" w:customStyle="1" w:styleId="3A6DA5371EFF4388BF258150A0D26E43">
    <w:name w:val="3A6DA5371EFF4388BF258150A0D26E43"/>
    <w:rsid w:val="007F27BD"/>
    <w:pPr>
      <w:bidi/>
    </w:pPr>
  </w:style>
  <w:style w:type="paragraph" w:customStyle="1" w:styleId="FA1DBDB663B34BC79FCCBDBF18E6CA3C">
    <w:name w:val="FA1DBDB663B34BC79FCCBDBF18E6CA3C"/>
    <w:rsid w:val="007F27B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1EE554E9-4D30-497A-BB0D-454DD88E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4.xml><?xml version="1.0" encoding="utf-8"?>
<ds:datastoreItem xmlns:ds="http://schemas.openxmlformats.org/officeDocument/2006/customXml" ds:itemID="{01A58A98-5992-4BD1-AAAA-36135EB3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25</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1737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EOM-ZO0-TP-000178-AR Rev 000</dc:subject>
  <dc:creator>Rivamonte, Leonnito (RMP)</dc:creator>
  <cp:keywords>ᅟ</cp:keywords>
  <cp:lastModifiedBy>الاء الزهراني Alaa Alzahrani</cp:lastModifiedBy>
  <cp:revision>33</cp:revision>
  <cp:lastPrinted>2017-10-17T10:11:00Z</cp:lastPrinted>
  <dcterms:created xsi:type="dcterms:W3CDTF">2019-12-16T06:44:00Z</dcterms:created>
  <dcterms:modified xsi:type="dcterms:W3CDTF">2022-02-03T12:13:00Z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